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894" w:rsidRPr="007E7EC3" w:rsidRDefault="00E31469">
      <w:pPr>
        <w:pStyle w:val="Default"/>
      </w:pPr>
      <w:r w:rsidRPr="007E7EC3">
        <w:t xml:space="preserve">……………………………… (jméno a příjmení zákonného zástupce) </w:t>
      </w:r>
    </w:p>
    <w:p w:rsidR="00CD0894" w:rsidRPr="007E7EC3" w:rsidRDefault="00E31469">
      <w:pPr>
        <w:pStyle w:val="Default"/>
      </w:pPr>
      <w:r w:rsidRPr="007E7EC3">
        <w:t>……………………………… (ulice)</w:t>
      </w:r>
    </w:p>
    <w:p w:rsidR="00CD0894" w:rsidRPr="007E7EC3" w:rsidRDefault="00E31469">
      <w:pPr>
        <w:pStyle w:val="Default"/>
      </w:pPr>
      <w:r w:rsidRPr="007E7EC3">
        <w:t>……………………………… (PSČ a město)</w:t>
      </w:r>
    </w:p>
    <w:p w:rsidR="00CD0894" w:rsidRPr="007E7EC3" w:rsidRDefault="00E31469">
      <w:pPr>
        <w:pStyle w:val="Default"/>
      </w:pPr>
      <w:r w:rsidRPr="007E7EC3">
        <w:t>……………………………… (e-mail)</w:t>
      </w:r>
      <w:r w:rsidRPr="007E7EC3">
        <w:br/>
        <w:t>……………………………… (mobil)</w:t>
      </w:r>
    </w:p>
    <w:p w:rsidR="00CD0894" w:rsidRPr="007E7EC3" w:rsidRDefault="00CD0894">
      <w:pPr>
        <w:pStyle w:val="Default"/>
      </w:pPr>
    </w:p>
    <w:p w:rsidR="00CD0894" w:rsidRPr="007E7EC3" w:rsidRDefault="007E7EC3">
      <w:pPr>
        <w:pStyle w:val="Default"/>
      </w:pPr>
      <w:r>
        <w:br/>
      </w:r>
    </w:p>
    <w:p w:rsidR="00CD0894" w:rsidRPr="007E7EC3" w:rsidRDefault="00B06459">
      <w:pPr>
        <w:pStyle w:val="Default"/>
      </w:pPr>
      <w:r w:rsidRPr="007E7EC3">
        <w:t>Obchodní akademie a Jazyková škola</w:t>
      </w:r>
    </w:p>
    <w:p w:rsidR="00CD0894" w:rsidRPr="007E7EC3" w:rsidRDefault="00B06459">
      <w:pPr>
        <w:pStyle w:val="Default"/>
      </w:pPr>
      <w:r w:rsidRPr="007E7EC3">
        <w:t>s právem státní jazykové zkoušky</w:t>
      </w:r>
      <w:r w:rsidR="007E7EC3">
        <w:t>, p. o.</w:t>
      </w:r>
    </w:p>
    <w:p w:rsidR="007E7EC3" w:rsidRDefault="007E7EC3">
      <w:pPr>
        <w:pStyle w:val="Default"/>
      </w:pPr>
      <w:r>
        <w:t xml:space="preserve">Mgr. Regina </w:t>
      </w:r>
      <w:proofErr w:type="spellStart"/>
      <w:r>
        <w:t>Pfannenstielová</w:t>
      </w:r>
    </w:p>
    <w:p w:rsidR="00CD0894" w:rsidRPr="007E7EC3" w:rsidRDefault="00B06459">
      <w:pPr>
        <w:pStyle w:val="Default"/>
      </w:pPr>
      <w:proofErr w:type="spellEnd"/>
      <w:r w:rsidRPr="007E7EC3">
        <w:t>ředitelka</w:t>
      </w:r>
    </w:p>
    <w:p w:rsidR="00CD0894" w:rsidRPr="007E7EC3" w:rsidRDefault="00B06459">
      <w:pPr>
        <w:pStyle w:val="Default"/>
      </w:pPr>
      <w:r w:rsidRPr="007E7EC3">
        <w:t>Šamánkova 500/8</w:t>
      </w:r>
    </w:p>
    <w:p w:rsidR="00CD0894" w:rsidRPr="007E7EC3" w:rsidRDefault="007E7EC3">
      <w:pPr>
        <w:pStyle w:val="Default"/>
      </w:pPr>
      <w:proofErr w:type="gramStart"/>
      <w:r>
        <w:t>460 01  Liberec</w:t>
      </w:r>
      <w:proofErr w:type="gramEnd"/>
      <w:r w:rsidR="00B06459" w:rsidRPr="007E7EC3">
        <w:t xml:space="preserve"> 1</w:t>
      </w:r>
    </w:p>
    <w:p w:rsidR="00CD0894" w:rsidRPr="007E7EC3" w:rsidRDefault="007E7EC3">
      <w:pPr>
        <w:pStyle w:val="Default"/>
      </w:pPr>
      <w:r>
        <w:br/>
      </w:r>
    </w:p>
    <w:p w:rsidR="00CD0894" w:rsidRPr="007E7EC3" w:rsidRDefault="00E31469">
      <w:pPr>
        <w:pStyle w:val="Default"/>
        <w:jc w:val="right"/>
      </w:pPr>
      <w:r w:rsidRPr="007E7EC3">
        <w:t>Liberec</w:t>
      </w:r>
      <w:r w:rsidR="00B06459" w:rsidRPr="007E7EC3">
        <w:t xml:space="preserve"> </w:t>
      </w:r>
      <w:r w:rsidRPr="007E7EC3">
        <w:t>……………………</w:t>
      </w:r>
      <w:proofErr w:type="gramStart"/>
      <w:r w:rsidRPr="007E7EC3">
        <w:t>….. (datum</w:t>
      </w:r>
      <w:proofErr w:type="gramEnd"/>
      <w:r w:rsidRPr="007E7EC3">
        <w:t>)</w:t>
      </w:r>
    </w:p>
    <w:p w:rsidR="00CD0894" w:rsidRPr="007E7EC3" w:rsidRDefault="00CD0894">
      <w:pPr>
        <w:pStyle w:val="Default"/>
      </w:pPr>
    </w:p>
    <w:p w:rsidR="00CD0894" w:rsidRPr="007E7EC3" w:rsidRDefault="00CD0894">
      <w:pPr>
        <w:pStyle w:val="Default"/>
      </w:pPr>
    </w:p>
    <w:p w:rsidR="00CD0894" w:rsidRPr="007E7EC3" w:rsidRDefault="00B06459">
      <w:pPr>
        <w:pStyle w:val="Default"/>
        <w:rPr>
          <w:b/>
        </w:rPr>
      </w:pPr>
      <w:r w:rsidRPr="007E7EC3">
        <w:rPr>
          <w:b/>
        </w:rPr>
        <w:t>Žádost o prominutí komisionálního přezkoušení</w:t>
      </w:r>
    </w:p>
    <w:p w:rsidR="00CD0894" w:rsidRPr="007E7EC3" w:rsidRDefault="00CD0894">
      <w:pPr>
        <w:pStyle w:val="Default"/>
        <w:rPr>
          <w:b/>
        </w:rPr>
      </w:pPr>
    </w:p>
    <w:p w:rsidR="00CD0894" w:rsidRPr="007E7EC3" w:rsidRDefault="00CD0894">
      <w:pPr>
        <w:pStyle w:val="Default"/>
        <w:rPr>
          <w:b/>
        </w:rPr>
      </w:pPr>
    </w:p>
    <w:p w:rsidR="00CD0894" w:rsidRPr="007E7EC3" w:rsidRDefault="00B06459">
      <w:pPr>
        <w:pStyle w:val="Default"/>
      </w:pPr>
      <w:r w:rsidRPr="007E7EC3">
        <w:t>Vážená paní ředitelko,</w:t>
      </w:r>
    </w:p>
    <w:p w:rsidR="00CD0894" w:rsidRPr="007E7EC3" w:rsidRDefault="00CD0894">
      <w:pPr>
        <w:pStyle w:val="Default"/>
      </w:pPr>
    </w:p>
    <w:p w:rsidR="00E31469" w:rsidRPr="007E7EC3" w:rsidRDefault="00E31469" w:rsidP="007E7EC3">
      <w:pPr>
        <w:pStyle w:val="Default"/>
        <w:jc w:val="both"/>
      </w:pPr>
      <w:r w:rsidRPr="007E7EC3">
        <w:t>žádám Vás o prominutí komisionáln</w:t>
      </w:r>
      <w:r w:rsidR="007E7EC3">
        <w:t xml:space="preserve">ích zkoušek pro mého syna / mou </w:t>
      </w:r>
      <w:r w:rsidRPr="007E7EC3">
        <w:t>dceru …………………………,</w:t>
      </w:r>
      <w:r w:rsidR="007E7EC3">
        <w:t xml:space="preserve"> </w:t>
      </w:r>
      <w:r w:rsidRPr="007E7EC3">
        <w:t xml:space="preserve">žáka/žákyni třídy ……… z níže uvedených důvodů. </w:t>
      </w:r>
    </w:p>
    <w:p w:rsidR="00CD0894" w:rsidRPr="007E7EC3" w:rsidRDefault="00CD0894">
      <w:pPr>
        <w:pStyle w:val="Default"/>
      </w:pPr>
    </w:p>
    <w:p w:rsidR="00CD0894" w:rsidRPr="007E7EC3" w:rsidRDefault="00E31469">
      <w:pPr>
        <w:pStyle w:val="Default"/>
      </w:pPr>
      <w:r w:rsidRPr="007E7EC3">
        <w:t>………………………………………………………………………………………………………</w:t>
      </w:r>
      <w:r w:rsidR="007E7EC3">
        <w:t>....</w:t>
      </w:r>
      <w:r w:rsidRPr="007E7EC3">
        <w:br/>
      </w:r>
      <w:r w:rsidRPr="007E7EC3">
        <w:br/>
        <w:t>………………………………………………………………………………………………………</w:t>
      </w:r>
      <w:r w:rsidR="007E7EC3">
        <w:t>…</w:t>
      </w:r>
      <w:r w:rsidR="007E7EC3">
        <w:br/>
      </w:r>
      <w:r w:rsidRPr="007E7EC3">
        <w:br/>
        <w:t>………………………………………………………………………………………………………</w:t>
      </w:r>
      <w:r w:rsidR="007E7EC3">
        <w:t>…</w:t>
      </w:r>
    </w:p>
    <w:p w:rsidR="00CD0894" w:rsidRPr="007E7EC3" w:rsidRDefault="00CD0894">
      <w:pPr>
        <w:pStyle w:val="Default"/>
      </w:pPr>
    </w:p>
    <w:p w:rsidR="00CD0894" w:rsidRPr="007E7EC3" w:rsidRDefault="00E31469">
      <w:pPr>
        <w:pStyle w:val="Default"/>
        <w:jc w:val="both"/>
      </w:pPr>
      <w:r w:rsidRPr="007E7EC3">
        <w:t>……………………………………………………………………………………………………</w:t>
      </w:r>
      <w:r w:rsidR="007E7EC3">
        <w:t>........</w:t>
      </w:r>
      <w:r w:rsidRPr="007E7EC3">
        <w:br/>
      </w:r>
      <w:r w:rsidRPr="007E7EC3">
        <w:br/>
        <w:t>……………………………………………………………………………………………………</w:t>
      </w:r>
      <w:r w:rsidR="007E7EC3">
        <w:t>……</w:t>
      </w:r>
      <w:r w:rsidRPr="007E7EC3">
        <w:br/>
      </w:r>
      <w:r w:rsidRPr="007E7EC3">
        <w:br/>
      </w:r>
    </w:p>
    <w:p w:rsidR="00E31469" w:rsidRPr="007E7EC3" w:rsidRDefault="00E31469">
      <w:pPr>
        <w:pStyle w:val="Default"/>
        <w:jc w:val="both"/>
      </w:pPr>
      <w:r w:rsidRPr="007E7EC3">
        <w:t xml:space="preserve">Pro Vaše zvážení také přikládám potřebnou dokumentaci. </w:t>
      </w:r>
    </w:p>
    <w:p w:rsidR="00E31469" w:rsidRPr="007E7EC3" w:rsidRDefault="00E31469">
      <w:pPr>
        <w:pStyle w:val="Default"/>
        <w:jc w:val="both"/>
      </w:pPr>
    </w:p>
    <w:p w:rsidR="00CD0894" w:rsidRPr="007E7EC3" w:rsidRDefault="00E31469">
      <w:pPr>
        <w:pStyle w:val="Default"/>
        <w:jc w:val="both"/>
      </w:pPr>
      <w:r w:rsidRPr="007E7EC3">
        <w:t>Děkuji a v</w:t>
      </w:r>
      <w:r w:rsidR="00B06459" w:rsidRPr="007E7EC3">
        <w:t>ěřím, že mé žádosti vyhovíte.</w:t>
      </w:r>
    </w:p>
    <w:p w:rsidR="00CD0894" w:rsidRPr="007E7EC3" w:rsidRDefault="00CD0894">
      <w:pPr>
        <w:pStyle w:val="Default"/>
        <w:jc w:val="both"/>
      </w:pPr>
    </w:p>
    <w:p w:rsidR="00CD0894" w:rsidRPr="007E7EC3" w:rsidRDefault="00B06459">
      <w:pPr>
        <w:pStyle w:val="Default"/>
      </w:pPr>
      <w:r w:rsidRPr="007E7EC3">
        <w:t>S pozdravem</w:t>
      </w:r>
    </w:p>
    <w:p w:rsidR="00CD0894" w:rsidRPr="007E7EC3" w:rsidRDefault="00CD0894">
      <w:pPr>
        <w:pStyle w:val="Default"/>
      </w:pPr>
    </w:p>
    <w:p w:rsidR="00CD0894" w:rsidRPr="007E7EC3" w:rsidRDefault="00E31469">
      <w:pPr>
        <w:pStyle w:val="Default"/>
      </w:pPr>
      <w:r w:rsidRPr="007E7EC3">
        <w:br/>
      </w:r>
    </w:p>
    <w:p w:rsidR="00CD0894" w:rsidRPr="007E7EC3" w:rsidRDefault="00E31469">
      <w:pPr>
        <w:pStyle w:val="Standard"/>
        <w:rPr>
          <w:rFonts w:ascii="Times New Roman" w:hAnsi="Times New Roman" w:cs="Times New Roman"/>
        </w:rPr>
      </w:pPr>
      <w:r w:rsidRPr="007E7EC3">
        <w:rPr>
          <w:rFonts w:ascii="Times New Roman" w:hAnsi="Times New Roman" w:cs="Times New Roman"/>
        </w:rPr>
        <w:t>…………………………………………</w:t>
      </w:r>
      <w:r w:rsidR="005D6DBF">
        <w:rPr>
          <w:rFonts w:ascii="Times New Roman" w:hAnsi="Times New Roman" w:cs="Times New Roman"/>
        </w:rPr>
        <w:t>.</w:t>
      </w:r>
      <w:r w:rsidR="005D6DBF">
        <w:rPr>
          <w:rFonts w:ascii="Times New Roman" w:hAnsi="Times New Roman" w:cs="Times New Roman"/>
        </w:rPr>
        <w:tab/>
      </w:r>
      <w:r w:rsidR="005D6DBF">
        <w:rPr>
          <w:rFonts w:ascii="Times New Roman" w:hAnsi="Times New Roman" w:cs="Times New Roman"/>
        </w:rPr>
        <w:tab/>
      </w:r>
      <w:r w:rsidR="005D6DBF">
        <w:rPr>
          <w:rFonts w:ascii="Times New Roman" w:hAnsi="Times New Roman" w:cs="Times New Roman"/>
        </w:rPr>
        <w:tab/>
      </w:r>
      <w:r w:rsidR="005D6DBF">
        <w:rPr>
          <w:rFonts w:ascii="Times New Roman" w:hAnsi="Times New Roman" w:cs="Times New Roman"/>
        </w:rPr>
        <w:tab/>
        <w:t>………………………………….</w:t>
      </w:r>
      <w:r w:rsidR="005D6DBF">
        <w:rPr>
          <w:rFonts w:ascii="Times New Roman" w:hAnsi="Times New Roman" w:cs="Times New Roman"/>
        </w:rPr>
        <w:br/>
      </w:r>
      <w:r w:rsidRPr="005D6DBF">
        <w:rPr>
          <w:rFonts w:ascii="Times New Roman" w:hAnsi="Times New Roman" w:cs="Times New Roman"/>
        </w:rPr>
        <w:t>vlastnoruční podpis zákonného zástupce</w:t>
      </w:r>
      <w:r w:rsidR="005D6DBF">
        <w:rPr>
          <w:rFonts w:ascii="Times New Roman" w:hAnsi="Times New Roman" w:cs="Times New Roman"/>
        </w:rPr>
        <w:tab/>
      </w:r>
      <w:r w:rsidR="005D6DBF">
        <w:rPr>
          <w:rFonts w:ascii="Times New Roman" w:hAnsi="Times New Roman" w:cs="Times New Roman"/>
        </w:rPr>
        <w:tab/>
      </w:r>
      <w:r w:rsidR="005D6DBF">
        <w:rPr>
          <w:rFonts w:ascii="Times New Roman" w:hAnsi="Times New Roman" w:cs="Times New Roman"/>
        </w:rPr>
        <w:tab/>
      </w:r>
      <w:r w:rsidR="005D6DBF">
        <w:rPr>
          <w:rFonts w:ascii="Times New Roman" w:hAnsi="Times New Roman" w:cs="Times New Roman"/>
        </w:rPr>
        <w:tab/>
        <w:t>vlastnoruční po</w:t>
      </w:r>
      <w:bookmarkStart w:id="0" w:name="_GoBack"/>
      <w:bookmarkEnd w:id="0"/>
      <w:r w:rsidR="005D6DBF">
        <w:rPr>
          <w:rFonts w:ascii="Times New Roman" w:hAnsi="Times New Roman" w:cs="Times New Roman"/>
        </w:rPr>
        <w:t>dpis žáka</w:t>
      </w:r>
      <w:r w:rsidR="005D6DBF">
        <w:rPr>
          <w:rFonts w:ascii="Times New Roman" w:hAnsi="Times New Roman" w:cs="Times New Roman"/>
        </w:rPr>
        <w:tab/>
      </w:r>
      <w:r w:rsidRPr="007E7EC3">
        <w:rPr>
          <w:rFonts w:ascii="Times New Roman" w:hAnsi="Times New Roman" w:cs="Times New Roman"/>
        </w:rPr>
        <w:br/>
      </w:r>
      <w:r w:rsidRPr="007E7EC3">
        <w:rPr>
          <w:rFonts w:ascii="Times New Roman" w:hAnsi="Times New Roman" w:cs="Times New Roman"/>
        </w:rPr>
        <w:br/>
      </w:r>
    </w:p>
    <w:p w:rsidR="007E7EC3" w:rsidRDefault="007E7EC3">
      <w:pPr>
        <w:pStyle w:val="Standard"/>
        <w:rPr>
          <w:rFonts w:ascii="Times New Roman" w:hAnsi="Times New Roman" w:cs="Times New Roman"/>
          <w:b/>
        </w:rPr>
      </w:pPr>
    </w:p>
    <w:p w:rsidR="00E31469" w:rsidRPr="007E7EC3" w:rsidRDefault="00E31469">
      <w:pPr>
        <w:pStyle w:val="Standard"/>
        <w:rPr>
          <w:rFonts w:ascii="Times New Roman" w:hAnsi="Times New Roman" w:cs="Times New Roman"/>
          <w:b/>
        </w:rPr>
      </w:pPr>
      <w:r w:rsidRPr="007E7EC3">
        <w:rPr>
          <w:rFonts w:ascii="Times New Roman" w:hAnsi="Times New Roman" w:cs="Times New Roman"/>
          <w:b/>
        </w:rPr>
        <w:t>Přílohy</w:t>
      </w:r>
    </w:p>
    <w:sectPr w:rsidR="00E31469" w:rsidRPr="007E7EC3">
      <w:head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459" w:rsidRDefault="00B06459">
      <w:r>
        <w:separator/>
      </w:r>
    </w:p>
  </w:endnote>
  <w:endnote w:type="continuationSeparator" w:id="0">
    <w:p w:rsidR="00B06459" w:rsidRDefault="00B0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459" w:rsidRDefault="00B06459">
      <w:r>
        <w:rPr>
          <w:color w:val="000000"/>
        </w:rPr>
        <w:separator/>
      </w:r>
    </w:p>
  </w:footnote>
  <w:footnote w:type="continuationSeparator" w:id="0">
    <w:p w:rsidR="00B06459" w:rsidRDefault="00B06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DAE" w:rsidRDefault="00103DAE" w:rsidP="00103DAE">
    <w:pPr>
      <w:pStyle w:val="Zhlav"/>
      <w:jc w:val="cent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31469"/>
    <w:rsid w:val="00103DAE"/>
    <w:rsid w:val="002A4B8E"/>
    <w:rsid w:val="005D6DBF"/>
    <w:rsid w:val="007E7EC3"/>
    <w:rsid w:val="00B06459"/>
    <w:rsid w:val="00CD0894"/>
    <w:rsid w:val="00E3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454017-76BD-4C5F-9CD7-0F17FBCC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Times New Roman" w:eastAsia="Times New Roman" w:hAnsi="Times New Roman" w:cs="Times New Roman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E314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31469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E314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3146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kroupa\Desktop\&#382;&#225;dost%20o%20prominut&#237;%20komis.%20p&#345;ezkou&#353;en&#237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žádost o prominutí komis. přezkoušení</Template>
  <TotalTime>33</TotalTime>
  <Pages>1</Pages>
  <Words>139</Words>
  <Characters>838</Characters>
  <Application>Microsoft Office Word</Application>
  <DocSecurity>0</DocSecurity>
  <Lines>41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Jan Dobrý</vt:lpstr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 Dobrý</dc:title>
  <dc:creator>marek.kroupa</dc:creator>
  <cp:lastModifiedBy>marek.kroupa</cp:lastModifiedBy>
  <cp:revision>1</cp:revision>
  <cp:lastPrinted>2023-11-07T07:41:00Z</cp:lastPrinted>
  <dcterms:created xsi:type="dcterms:W3CDTF">2024-01-18T09:07:00Z</dcterms:created>
  <dcterms:modified xsi:type="dcterms:W3CDTF">2024-01-18T09:51:00Z</dcterms:modified>
</cp:coreProperties>
</file>